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84D4A" w14:textId="78491C17" w:rsidR="0076436F" w:rsidRPr="00FC2242" w:rsidRDefault="00700E47" w:rsidP="0076436F">
      <w:pPr>
        <w:tabs>
          <w:tab w:val="left" w:pos="6480"/>
        </w:tabs>
        <w:rPr>
          <w:rFonts w:ascii="Arial" w:hAnsi="Arial" w:cs="Arial"/>
          <w:b/>
          <w:sz w:val="12"/>
          <w:szCs w:val="12"/>
        </w:rPr>
      </w:pPr>
      <w:r w:rsidRPr="00700E47">
        <w:rPr>
          <w:rFonts w:ascii="Arial" w:hAnsi="Arial" w:cs="Arial"/>
          <w:b/>
          <w:noProof/>
          <w:sz w:val="28"/>
          <w:szCs w:val="22"/>
        </w:rPr>
        <w:drawing>
          <wp:anchor distT="0" distB="0" distL="114300" distR="114300" simplePos="0" relativeHeight="251658240" behindDoc="1" locked="0" layoutInCell="1" allowOverlap="1" wp14:anchorId="77464BEF" wp14:editId="66D05431">
            <wp:simplePos x="0" y="0"/>
            <wp:positionH relativeFrom="column">
              <wp:posOffset>4933950</wp:posOffset>
            </wp:positionH>
            <wp:positionV relativeFrom="paragraph">
              <wp:posOffset>0</wp:posOffset>
            </wp:positionV>
            <wp:extent cx="1628775" cy="962660"/>
            <wp:effectExtent l="0" t="0" r="9525" b="8890"/>
            <wp:wrapTight wrapText="bothSides">
              <wp:wrapPolygon edited="0">
                <wp:start x="0" y="0"/>
                <wp:lineTo x="0" y="13251"/>
                <wp:lineTo x="9095" y="13678"/>
                <wp:lineTo x="9095" y="21372"/>
                <wp:lineTo x="20211" y="21372"/>
                <wp:lineTo x="20211" y="20517"/>
                <wp:lineTo x="17179" y="13678"/>
                <wp:lineTo x="21474" y="10686"/>
                <wp:lineTo x="21474" y="3847"/>
                <wp:lineTo x="19958" y="2992"/>
                <wp:lineTo x="8589" y="0"/>
                <wp:lineTo x="0" y="0"/>
              </wp:wrapPolygon>
            </wp:wrapTight>
            <wp:docPr id="1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96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6180">
        <w:rPr>
          <w:rFonts w:ascii="Arial" w:hAnsi="Arial" w:cs="Arial"/>
          <w:b/>
          <w:sz w:val="28"/>
          <w:szCs w:val="22"/>
        </w:rPr>
        <w:t xml:space="preserve">NMA </w:t>
      </w:r>
      <w:r w:rsidR="005814A7">
        <w:rPr>
          <w:rFonts w:ascii="Arial" w:hAnsi="Arial" w:cs="Arial"/>
          <w:b/>
          <w:sz w:val="28"/>
          <w:szCs w:val="22"/>
        </w:rPr>
        <w:t>Uranium Recovery Workshop</w:t>
      </w:r>
    </w:p>
    <w:p w14:paraId="15CA0FB7" w14:textId="77777777" w:rsidR="007939A4" w:rsidRPr="00FC2242" w:rsidRDefault="007939A4" w:rsidP="0076436F">
      <w:pPr>
        <w:tabs>
          <w:tab w:val="left" w:pos="6480"/>
        </w:tabs>
        <w:rPr>
          <w:rFonts w:ascii="Arial" w:hAnsi="Arial" w:cs="Arial"/>
          <w:sz w:val="12"/>
          <w:szCs w:val="12"/>
        </w:rPr>
      </w:pPr>
    </w:p>
    <w:p w14:paraId="03C98E51" w14:textId="14F9D430" w:rsidR="009E332A" w:rsidRPr="00FC2242" w:rsidRDefault="007939A4" w:rsidP="009E332A">
      <w:pPr>
        <w:tabs>
          <w:tab w:val="left" w:pos="6480"/>
        </w:tabs>
        <w:rPr>
          <w:rFonts w:ascii="Arial" w:hAnsi="Arial" w:cs="Arial"/>
          <w:b/>
          <w:sz w:val="28"/>
          <w:szCs w:val="22"/>
        </w:rPr>
      </w:pPr>
      <w:r w:rsidRPr="00FC2242">
        <w:rPr>
          <w:rFonts w:ascii="Arial" w:hAnsi="Arial" w:cs="Arial"/>
          <w:b/>
          <w:sz w:val="28"/>
          <w:szCs w:val="22"/>
        </w:rPr>
        <w:t>Sponsorship Opportunities</w:t>
      </w:r>
    </w:p>
    <w:p w14:paraId="66655AB1" w14:textId="04A138CE" w:rsidR="009F1603" w:rsidRPr="00FC2242" w:rsidRDefault="009F1603" w:rsidP="0076436F">
      <w:pPr>
        <w:tabs>
          <w:tab w:val="left" w:pos="6480"/>
        </w:tabs>
        <w:rPr>
          <w:rFonts w:ascii="Arial" w:hAnsi="Arial" w:cs="Arial"/>
          <w:sz w:val="10"/>
          <w:szCs w:val="22"/>
        </w:rPr>
      </w:pPr>
    </w:p>
    <w:p w14:paraId="336015D1" w14:textId="09F4C6F7" w:rsidR="009F1603" w:rsidRPr="00FC2242" w:rsidRDefault="00764FA8" w:rsidP="0076436F">
      <w:pPr>
        <w:tabs>
          <w:tab w:val="left" w:pos="6480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May 28-29</w:t>
      </w:r>
      <w:r w:rsidR="00EE1393">
        <w:rPr>
          <w:rFonts w:ascii="Arial" w:hAnsi="Arial" w:cs="Arial"/>
          <w:b/>
          <w:szCs w:val="22"/>
        </w:rPr>
        <w:t>, 202</w:t>
      </w:r>
      <w:r>
        <w:rPr>
          <w:rFonts w:ascii="Arial" w:hAnsi="Arial" w:cs="Arial"/>
          <w:b/>
          <w:szCs w:val="22"/>
        </w:rPr>
        <w:t>6</w:t>
      </w:r>
    </w:p>
    <w:p w14:paraId="0831B2D8" w14:textId="77777777" w:rsidR="009F1603" w:rsidRPr="00FC2242" w:rsidRDefault="009F1603" w:rsidP="0076436F">
      <w:pPr>
        <w:tabs>
          <w:tab w:val="left" w:pos="6480"/>
        </w:tabs>
        <w:rPr>
          <w:rFonts w:ascii="Arial" w:hAnsi="Arial" w:cs="Arial"/>
          <w:b/>
          <w:sz w:val="12"/>
          <w:szCs w:val="22"/>
        </w:rPr>
      </w:pPr>
    </w:p>
    <w:p w14:paraId="182BE899" w14:textId="32F06194" w:rsidR="009F1603" w:rsidRDefault="00841C5D" w:rsidP="0076436F">
      <w:pPr>
        <w:pBdr>
          <w:bottom w:val="single" w:sz="12" w:space="1" w:color="auto"/>
        </w:pBdr>
        <w:tabs>
          <w:tab w:val="left" w:pos="6480"/>
        </w:tabs>
        <w:rPr>
          <w:rFonts w:ascii="Arial" w:hAnsi="Arial" w:cs="Arial"/>
          <w:b/>
          <w:szCs w:val="22"/>
        </w:rPr>
      </w:pPr>
      <w:r w:rsidRPr="00841C5D">
        <w:rPr>
          <w:rFonts w:ascii="Arial" w:hAnsi="Arial" w:cs="Arial"/>
          <w:b/>
          <w:szCs w:val="22"/>
        </w:rPr>
        <w:t>Hilton Denver City Center</w:t>
      </w:r>
    </w:p>
    <w:p w14:paraId="7D525639" w14:textId="77777777" w:rsidR="00841C5D" w:rsidRPr="00FC2242" w:rsidRDefault="00841C5D" w:rsidP="0076436F">
      <w:pPr>
        <w:pBdr>
          <w:bottom w:val="single" w:sz="12" w:space="1" w:color="auto"/>
        </w:pBdr>
        <w:tabs>
          <w:tab w:val="left" w:pos="6480"/>
        </w:tabs>
        <w:rPr>
          <w:rFonts w:ascii="Arial" w:hAnsi="Arial" w:cs="Arial"/>
          <w:b/>
          <w:sz w:val="12"/>
          <w:szCs w:val="16"/>
        </w:rPr>
      </w:pPr>
    </w:p>
    <w:p w14:paraId="6786F558" w14:textId="77777777" w:rsidR="009F1603" w:rsidRPr="00FC2242" w:rsidRDefault="009F1603" w:rsidP="009F1603">
      <w:pPr>
        <w:rPr>
          <w:rFonts w:ascii="Arial" w:hAnsi="Arial" w:cs="Arial"/>
          <w:sz w:val="20"/>
          <w:szCs w:val="21"/>
        </w:rPr>
      </w:pPr>
    </w:p>
    <w:p w14:paraId="3F7F20E9" w14:textId="59721FC3" w:rsidR="00805D0B" w:rsidRPr="00FC2242" w:rsidRDefault="00805D0B" w:rsidP="00B02807">
      <w:pPr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 xml:space="preserve">Sponsorship information for the </w:t>
      </w:r>
      <w:r w:rsidR="0043418C">
        <w:rPr>
          <w:rFonts w:ascii="Arial" w:hAnsi="Arial" w:cs="Arial"/>
          <w:sz w:val="22"/>
          <w:szCs w:val="22"/>
        </w:rPr>
        <w:t>N</w:t>
      </w:r>
      <w:r w:rsidR="0043418C" w:rsidRPr="0043418C">
        <w:rPr>
          <w:rFonts w:ascii="Arial" w:hAnsi="Arial" w:cs="Arial"/>
          <w:sz w:val="22"/>
          <w:szCs w:val="22"/>
        </w:rPr>
        <w:t>MA Uranium Recovery Workshop</w:t>
      </w:r>
      <w:r w:rsidRPr="00FC2242">
        <w:rPr>
          <w:rFonts w:ascii="Arial" w:hAnsi="Arial" w:cs="Arial"/>
          <w:sz w:val="22"/>
          <w:szCs w:val="22"/>
        </w:rPr>
        <w:t xml:space="preserve"> is detailed below.</w:t>
      </w:r>
      <w:r w:rsidR="00DE7B57" w:rsidRPr="00FC2242">
        <w:rPr>
          <w:rFonts w:ascii="Arial" w:hAnsi="Arial" w:cs="Arial"/>
          <w:sz w:val="22"/>
          <w:szCs w:val="22"/>
        </w:rPr>
        <w:t xml:space="preserve"> Please return by </w:t>
      </w:r>
      <w:r w:rsidR="00A77BD6">
        <w:rPr>
          <w:rFonts w:ascii="Arial" w:hAnsi="Arial" w:cs="Arial"/>
          <w:b/>
          <w:sz w:val="22"/>
          <w:szCs w:val="22"/>
        </w:rPr>
        <w:t xml:space="preserve">Friday, May </w:t>
      </w:r>
      <w:r w:rsidR="00764FA8">
        <w:rPr>
          <w:rFonts w:ascii="Arial" w:hAnsi="Arial" w:cs="Arial"/>
          <w:b/>
          <w:sz w:val="22"/>
          <w:szCs w:val="22"/>
        </w:rPr>
        <w:t>1</w:t>
      </w:r>
      <w:r w:rsidR="00A77BD6">
        <w:rPr>
          <w:rFonts w:ascii="Arial" w:hAnsi="Arial" w:cs="Arial"/>
          <w:b/>
          <w:sz w:val="22"/>
          <w:szCs w:val="22"/>
        </w:rPr>
        <w:t>, 202</w:t>
      </w:r>
      <w:r w:rsidR="00764FA8">
        <w:rPr>
          <w:rFonts w:ascii="Arial" w:hAnsi="Arial" w:cs="Arial"/>
          <w:b/>
          <w:sz w:val="22"/>
          <w:szCs w:val="22"/>
        </w:rPr>
        <w:t>6</w:t>
      </w:r>
      <w:r w:rsidR="00DE7B57" w:rsidRPr="00FC2242">
        <w:rPr>
          <w:rFonts w:ascii="Arial" w:hAnsi="Arial" w:cs="Arial"/>
          <w:b/>
          <w:sz w:val="22"/>
          <w:szCs w:val="22"/>
        </w:rPr>
        <w:t>.</w:t>
      </w:r>
      <w:r w:rsidR="0040062C" w:rsidRPr="00FC2242">
        <w:rPr>
          <w:rFonts w:ascii="Arial" w:hAnsi="Arial" w:cs="Arial"/>
          <w:b/>
          <w:sz w:val="22"/>
          <w:szCs w:val="22"/>
        </w:rPr>
        <w:t xml:space="preserve"> </w:t>
      </w:r>
      <w:r w:rsidR="00850826" w:rsidRPr="00FC2242">
        <w:rPr>
          <w:rFonts w:ascii="Arial" w:hAnsi="Arial" w:cs="Arial"/>
          <w:sz w:val="22"/>
          <w:szCs w:val="22"/>
        </w:rPr>
        <w:t>S</w:t>
      </w:r>
      <w:r w:rsidR="0040062C" w:rsidRPr="00FC2242">
        <w:rPr>
          <w:rFonts w:ascii="Arial" w:hAnsi="Arial" w:cs="Arial"/>
          <w:sz w:val="22"/>
          <w:szCs w:val="22"/>
        </w:rPr>
        <w:t>ponsorship</w:t>
      </w:r>
      <w:r w:rsidR="00850826" w:rsidRPr="00FC2242">
        <w:rPr>
          <w:rFonts w:ascii="Arial" w:hAnsi="Arial" w:cs="Arial"/>
          <w:sz w:val="22"/>
          <w:szCs w:val="22"/>
        </w:rPr>
        <w:t>s</w:t>
      </w:r>
      <w:r w:rsidR="0040062C" w:rsidRPr="00FC2242">
        <w:rPr>
          <w:rFonts w:ascii="Arial" w:hAnsi="Arial" w:cs="Arial"/>
          <w:sz w:val="22"/>
          <w:szCs w:val="22"/>
        </w:rPr>
        <w:t xml:space="preserve"> are on a </w:t>
      </w:r>
      <w:proofErr w:type="gramStart"/>
      <w:r w:rsidR="0040062C" w:rsidRPr="00FC2242">
        <w:rPr>
          <w:rFonts w:ascii="Arial" w:hAnsi="Arial" w:cs="Arial"/>
          <w:sz w:val="22"/>
          <w:szCs w:val="22"/>
        </w:rPr>
        <w:t>first</w:t>
      </w:r>
      <w:r w:rsidR="00DD54B3">
        <w:rPr>
          <w:rFonts w:ascii="Arial" w:hAnsi="Arial" w:cs="Arial"/>
          <w:sz w:val="22"/>
          <w:szCs w:val="22"/>
        </w:rPr>
        <w:t xml:space="preserve"> </w:t>
      </w:r>
      <w:r w:rsidR="0040062C" w:rsidRPr="00FC2242">
        <w:rPr>
          <w:rFonts w:ascii="Arial" w:hAnsi="Arial" w:cs="Arial"/>
          <w:sz w:val="22"/>
          <w:szCs w:val="22"/>
        </w:rPr>
        <w:t>come</w:t>
      </w:r>
      <w:proofErr w:type="gramEnd"/>
      <w:r w:rsidR="0040062C" w:rsidRPr="00FC2242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40062C" w:rsidRPr="00FC2242">
        <w:rPr>
          <w:rFonts w:ascii="Arial" w:hAnsi="Arial" w:cs="Arial"/>
          <w:sz w:val="22"/>
          <w:szCs w:val="22"/>
        </w:rPr>
        <w:t>first</w:t>
      </w:r>
      <w:r w:rsidR="00DD54B3">
        <w:rPr>
          <w:rFonts w:ascii="Arial" w:hAnsi="Arial" w:cs="Arial"/>
          <w:sz w:val="22"/>
          <w:szCs w:val="22"/>
        </w:rPr>
        <w:t xml:space="preserve"> </w:t>
      </w:r>
      <w:r w:rsidR="0040062C" w:rsidRPr="00FC2242">
        <w:rPr>
          <w:rFonts w:ascii="Arial" w:hAnsi="Arial" w:cs="Arial"/>
          <w:sz w:val="22"/>
          <w:szCs w:val="22"/>
        </w:rPr>
        <w:t>served</w:t>
      </w:r>
      <w:proofErr w:type="gramEnd"/>
      <w:r w:rsidR="0040062C" w:rsidRPr="00FC2242">
        <w:rPr>
          <w:rFonts w:ascii="Arial" w:hAnsi="Arial" w:cs="Arial"/>
          <w:sz w:val="22"/>
          <w:szCs w:val="22"/>
        </w:rPr>
        <w:t xml:space="preserve"> basis.</w:t>
      </w:r>
    </w:p>
    <w:p w14:paraId="0B1E72B9" w14:textId="77777777" w:rsidR="00E439AE" w:rsidRPr="00FC2242" w:rsidRDefault="00E439AE" w:rsidP="00B02807">
      <w:pPr>
        <w:rPr>
          <w:rFonts w:ascii="Arial" w:hAnsi="Arial" w:cs="Arial"/>
          <w:sz w:val="22"/>
          <w:szCs w:val="22"/>
        </w:rPr>
      </w:pPr>
    </w:p>
    <w:p w14:paraId="2A23E226" w14:textId="0E18642F" w:rsidR="00805D0B" w:rsidRPr="00FC2242" w:rsidRDefault="00764FA8" w:rsidP="00E439AE">
      <w:pPr>
        <w:jc w:val="center"/>
        <w:rPr>
          <w:rFonts w:ascii="Arial" w:hAnsi="Arial" w:cs="Arial"/>
          <w:sz w:val="20"/>
          <w:szCs w:val="22"/>
        </w:rPr>
      </w:pPr>
      <w:r w:rsidRPr="00764FA8">
        <w:drawing>
          <wp:inline distT="0" distB="0" distL="0" distR="0" wp14:anchorId="211D5E17" wp14:editId="38AE3447">
            <wp:extent cx="6391275" cy="2733675"/>
            <wp:effectExtent l="0" t="0" r="9525" b="9525"/>
            <wp:docPr id="662288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79576" w14:textId="77777777" w:rsidR="00E439AE" w:rsidRPr="00FC2242" w:rsidRDefault="00E439AE" w:rsidP="00805D0B">
      <w:pPr>
        <w:rPr>
          <w:rFonts w:ascii="Arial" w:hAnsi="Arial" w:cs="Arial"/>
          <w:b/>
          <w:sz w:val="22"/>
          <w:szCs w:val="22"/>
          <w:u w:val="single"/>
        </w:rPr>
        <w:sectPr w:rsidR="00E439AE" w:rsidRPr="00FC2242" w:rsidSect="006E341A">
          <w:footerReference w:type="default" r:id="rId12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11D988C" w14:textId="77777777" w:rsidR="008023FE" w:rsidRPr="00FC2242" w:rsidRDefault="008023FE" w:rsidP="00E439AE">
      <w:pPr>
        <w:jc w:val="center"/>
        <w:rPr>
          <w:rFonts w:ascii="Arial" w:hAnsi="Arial" w:cs="Arial"/>
          <w:sz w:val="20"/>
          <w:szCs w:val="22"/>
        </w:rPr>
        <w:sectPr w:rsidR="008023FE" w:rsidRPr="00FC2242" w:rsidSect="006E34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4E2020" w14:textId="77777777" w:rsidR="00DB3ACA" w:rsidRDefault="00DB3ACA" w:rsidP="00B02807">
      <w:pPr>
        <w:rPr>
          <w:rFonts w:ascii="Arial" w:hAnsi="Arial" w:cs="Arial"/>
          <w:sz w:val="22"/>
          <w:szCs w:val="22"/>
        </w:rPr>
      </w:pPr>
    </w:p>
    <w:p w14:paraId="4772140B" w14:textId="036BEC1F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>Authorized by:  ________________________________________________________________</w:t>
      </w:r>
    </w:p>
    <w:p w14:paraId="7E77B406" w14:textId="77777777" w:rsidR="008023FE" w:rsidRPr="00FC2242" w:rsidRDefault="008023FE" w:rsidP="00B02807">
      <w:pPr>
        <w:rPr>
          <w:rFonts w:ascii="Arial" w:hAnsi="Arial" w:cs="Arial"/>
          <w:sz w:val="22"/>
          <w:szCs w:val="22"/>
        </w:rPr>
        <w:sectPr w:rsidR="008023FE" w:rsidRPr="00FC2242" w:rsidSect="006E341A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14235B3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</w:p>
    <w:p w14:paraId="7413070A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>Name:  ______________________________________________________________________</w:t>
      </w:r>
    </w:p>
    <w:p w14:paraId="190203DF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</w:p>
    <w:p w14:paraId="7D5B3196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 xml:space="preserve">Title:  _______________________________________________________________________                                                      </w:t>
      </w:r>
    </w:p>
    <w:p w14:paraId="2E8A54CF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</w:p>
    <w:p w14:paraId="0BE452DB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>Company: ___________________________________________________________________</w:t>
      </w:r>
    </w:p>
    <w:p w14:paraId="514B643D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</w:p>
    <w:p w14:paraId="54515957" w14:textId="77777777" w:rsidR="00B02807" w:rsidRPr="00FC2242" w:rsidRDefault="00B02807" w:rsidP="00B02807">
      <w:pPr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>E-mail:  _____________________________________________________________________</w:t>
      </w:r>
    </w:p>
    <w:p w14:paraId="4FDD4EFF" w14:textId="77777777" w:rsidR="00B02807" w:rsidRPr="00FC2242" w:rsidRDefault="00B02807" w:rsidP="00560466">
      <w:pPr>
        <w:rPr>
          <w:rFonts w:ascii="Arial" w:hAnsi="Arial" w:cs="Arial"/>
          <w:sz w:val="22"/>
          <w:szCs w:val="22"/>
        </w:rPr>
      </w:pPr>
    </w:p>
    <w:p w14:paraId="782C7828" w14:textId="7514FFE9" w:rsidR="00560466" w:rsidRPr="00FC2242" w:rsidRDefault="00805D0B" w:rsidP="006E341A">
      <w:pPr>
        <w:jc w:val="center"/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 xml:space="preserve">Please return by </w:t>
      </w:r>
      <w:r w:rsidR="00700E47">
        <w:rPr>
          <w:rFonts w:ascii="Arial" w:hAnsi="Arial" w:cs="Arial"/>
          <w:b/>
          <w:sz w:val="22"/>
          <w:szCs w:val="22"/>
        </w:rPr>
        <w:t xml:space="preserve">Friday, </w:t>
      </w:r>
      <w:r w:rsidR="00A77BD6">
        <w:rPr>
          <w:rFonts w:ascii="Arial" w:hAnsi="Arial" w:cs="Arial"/>
          <w:b/>
          <w:sz w:val="22"/>
          <w:szCs w:val="22"/>
        </w:rPr>
        <w:t xml:space="preserve">May </w:t>
      </w:r>
      <w:r w:rsidR="00764FA8">
        <w:rPr>
          <w:rFonts w:ascii="Arial" w:hAnsi="Arial" w:cs="Arial"/>
          <w:b/>
          <w:sz w:val="22"/>
          <w:szCs w:val="22"/>
        </w:rPr>
        <w:t>1</w:t>
      </w:r>
      <w:r w:rsidR="00700E47">
        <w:rPr>
          <w:rFonts w:ascii="Arial" w:hAnsi="Arial" w:cs="Arial"/>
          <w:b/>
          <w:sz w:val="22"/>
          <w:szCs w:val="22"/>
        </w:rPr>
        <w:t>, 202</w:t>
      </w:r>
      <w:r w:rsidR="00764FA8">
        <w:rPr>
          <w:rFonts w:ascii="Arial" w:hAnsi="Arial" w:cs="Arial"/>
          <w:b/>
          <w:sz w:val="22"/>
          <w:szCs w:val="22"/>
        </w:rPr>
        <w:t>6</w:t>
      </w:r>
      <w:r w:rsidR="004723CA">
        <w:rPr>
          <w:rFonts w:ascii="Arial" w:hAnsi="Arial" w:cs="Arial"/>
          <w:b/>
          <w:sz w:val="22"/>
          <w:szCs w:val="22"/>
        </w:rPr>
        <w:t>,</w:t>
      </w:r>
      <w:r w:rsidRPr="00FC2242">
        <w:rPr>
          <w:rFonts w:ascii="Arial" w:hAnsi="Arial" w:cs="Arial"/>
          <w:sz w:val="22"/>
          <w:szCs w:val="22"/>
        </w:rPr>
        <w:t xml:space="preserve"> to </w:t>
      </w:r>
      <w:r w:rsidR="00560466" w:rsidRPr="00FC2242">
        <w:rPr>
          <w:rFonts w:ascii="Arial" w:hAnsi="Arial" w:cs="Arial"/>
          <w:sz w:val="22"/>
          <w:szCs w:val="22"/>
        </w:rPr>
        <w:t xml:space="preserve">Katie Coon </w:t>
      </w:r>
      <w:r w:rsidRPr="00FC2242">
        <w:rPr>
          <w:rFonts w:ascii="Arial" w:hAnsi="Arial" w:cs="Arial"/>
          <w:sz w:val="22"/>
          <w:szCs w:val="22"/>
        </w:rPr>
        <w:t xml:space="preserve">at </w:t>
      </w:r>
      <w:r w:rsidR="00560466" w:rsidRPr="00FC2242">
        <w:rPr>
          <w:rFonts w:ascii="Arial" w:hAnsi="Arial" w:cs="Arial"/>
          <w:sz w:val="22"/>
          <w:szCs w:val="22"/>
        </w:rPr>
        <w:t>kcoon</w:t>
      </w:r>
      <w:r w:rsidR="003C3463" w:rsidRPr="00FC2242">
        <w:rPr>
          <w:rFonts w:ascii="Arial" w:hAnsi="Arial" w:cs="Arial"/>
          <w:sz w:val="22"/>
          <w:szCs w:val="22"/>
        </w:rPr>
        <w:t>@nma.org.</w:t>
      </w:r>
    </w:p>
    <w:p w14:paraId="5D0A8978" w14:textId="3DEAF727" w:rsidR="0076436F" w:rsidRPr="00B02807" w:rsidRDefault="00B02807" w:rsidP="006E341A">
      <w:pPr>
        <w:jc w:val="center"/>
        <w:rPr>
          <w:rFonts w:ascii="Arial" w:hAnsi="Arial" w:cs="Arial"/>
          <w:sz w:val="22"/>
          <w:szCs w:val="22"/>
        </w:rPr>
      </w:pPr>
      <w:r w:rsidRPr="00FC2242">
        <w:rPr>
          <w:rFonts w:ascii="Arial" w:hAnsi="Arial" w:cs="Arial"/>
          <w:sz w:val="22"/>
          <w:szCs w:val="22"/>
        </w:rPr>
        <w:t xml:space="preserve">Thank you for your support of the </w:t>
      </w:r>
      <w:r w:rsidR="00FF25A5">
        <w:rPr>
          <w:rFonts w:ascii="Arial" w:hAnsi="Arial" w:cs="Arial"/>
          <w:sz w:val="22"/>
          <w:szCs w:val="22"/>
        </w:rPr>
        <w:t>N</w:t>
      </w:r>
      <w:r w:rsidR="00FF25A5" w:rsidRPr="0043418C">
        <w:rPr>
          <w:rFonts w:ascii="Arial" w:hAnsi="Arial" w:cs="Arial"/>
          <w:sz w:val="22"/>
          <w:szCs w:val="22"/>
        </w:rPr>
        <w:t>MA Uranium Recovery Workshop</w:t>
      </w:r>
      <w:r w:rsidRPr="00FC2242">
        <w:rPr>
          <w:rFonts w:ascii="Arial" w:hAnsi="Arial" w:cs="Arial"/>
          <w:sz w:val="22"/>
          <w:szCs w:val="22"/>
        </w:rPr>
        <w:t>.</w:t>
      </w:r>
    </w:p>
    <w:sectPr w:rsidR="0076436F" w:rsidRPr="00B02807" w:rsidSect="006E341A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A0647" w14:textId="77777777" w:rsidR="0025296B" w:rsidRDefault="0025296B" w:rsidP="006B256A">
      <w:r>
        <w:separator/>
      </w:r>
    </w:p>
  </w:endnote>
  <w:endnote w:type="continuationSeparator" w:id="0">
    <w:p w14:paraId="168DC782" w14:textId="77777777" w:rsidR="0025296B" w:rsidRDefault="0025296B" w:rsidP="006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A252E" w14:textId="77777777" w:rsidR="006B256A" w:rsidRDefault="006B256A" w:rsidP="006B256A">
    <w:pPr>
      <w:rPr>
        <w:rFonts w:ascii="Verdana" w:hAnsi="Verdana"/>
      </w:rPr>
    </w:pPr>
  </w:p>
  <w:p w14:paraId="213112C8" w14:textId="77777777" w:rsidR="006B256A" w:rsidRDefault="0025296B" w:rsidP="006B256A">
    <w:pPr>
      <w:rPr>
        <w:rFonts w:ascii="Verdana" w:hAnsi="Verdana"/>
      </w:rPr>
    </w:pPr>
    <w:r>
      <w:rPr>
        <w:rFonts w:ascii="Verdana" w:hAnsi="Verdana"/>
      </w:rPr>
      <w:pict w14:anchorId="027DADFE">
        <v:rect id="_x0000_i1025" style="width:224.65pt;height:1.5pt" o:hrpct="480" o:hralign="right" o:hrstd="t" o:hrnoshade="t" o:hr="t" fillcolor="#39c" stroked="f"/>
      </w:pict>
    </w:r>
  </w:p>
  <w:p w14:paraId="72AA378E" w14:textId="77777777" w:rsidR="006B256A" w:rsidRPr="00F306D5" w:rsidRDefault="006B256A" w:rsidP="006B256A">
    <w:pPr>
      <w:jc w:val="center"/>
      <w:rPr>
        <w:rFonts w:ascii="Arial" w:hAnsi="Arial" w:cs="Arial"/>
        <w:sz w:val="16"/>
        <w:szCs w:val="16"/>
      </w:rPr>
    </w:pPr>
    <w:r w:rsidRPr="00F306D5">
      <w:rPr>
        <w:rFonts w:ascii="Arial" w:hAnsi="Arial" w:cs="Arial"/>
        <w:b/>
        <w:bCs/>
        <w:color w:val="3399CC"/>
        <w:sz w:val="16"/>
        <w:szCs w:val="16"/>
      </w:rPr>
      <w:t>National Mining Association</w:t>
    </w:r>
    <w:r w:rsidRPr="00F306D5">
      <w:rPr>
        <w:rFonts w:ascii="Arial" w:hAnsi="Arial" w:cs="Arial"/>
        <w:color w:val="3399CC"/>
        <w:sz w:val="16"/>
        <w:szCs w:val="16"/>
      </w:rPr>
      <w:t xml:space="preserve"> 101 Constitution Avenue, NW </w:t>
    </w:r>
    <w:r w:rsidRPr="00F306D5">
      <w:rPr>
        <w:rFonts w:ascii="Arial" w:hAnsi="Arial" w:cs="Arial"/>
        <w:color w:val="964B37"/>
        <w:sz w:val="16"/>
        <w:szCs w:val="16"/>
      </w:rPr>
      <w:t>|</w:t>
    </w:r>
    <w:r w:rsidRPr="00F306D5">
      <w:rPr>
        <w:rFonts w:ascii="Arial" w:hAnsi="Arial" w:cs="Arial"/>
        <w:color w:val="3399CC"/>
        <w:sz w:val="16"/>
        <w:szCs w:val="16"/>
      </w:rPr>
      <w:t xml:space="preserve"> Suite 500 East </w:t>
    </w:r>
    <w:r w:rsidRPr="00F306D5">
      <w:rPr>
        <w:rFonts w:ascii="Arial" w:hAnsi="Arial" w:cs="Arial"/>
        <w:color w:val="964B37"/>
        <w:sz w:val="16"/>
        <w:szCs w:val="16"/>
      </w:rPr>
      <w:t>|</w:t>
    </w:r>
    <w:r w:rsidRPr="00F306D5">
      <w:rPr>
        <w:rFonts w:ascii="Arial" w:hAnsi="Arial" w:cs="Arial"/>
        <w:color w:val="3399CC"/>
        <w:sz w:val="16"/>
        <w:szCs w:val="16"/>
      </w:rPr>
      <w:t xml:space="preserve"> Washington, DC 20001 </w:t>
    </w:r>
    <w:r w:rsidRPr="00F306D5">
      <w:rPr>
        <w:rFonts w:ascii="Arial" w:hAnsi="Arial" w:cs="Arial"/>
        <w:color w:val="964B37"/>
        <w:sz w:val="16"/>
        <w:szCs w:val="16"/>
      </w:rPr>
      <w:t>|</w:t>
    </w:r>
    <w:r w:rsidRPr="00F306D5">
      <w:rPr>
        <w:rFonts w:ascii="Arial" w:hAnsi="Arial" w:cs="Arial"/>
        <w:color w:val="3399CC"/>
        <w:sz w:val="16"/>
        <w:szCs w:val="16"/>
      </w:rPr>
      <w:t xml:space="preserve"> (202) 463-2600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BC2D5" w14:textId="77777777" w:rsidR="0025296B" w:rsidRDefault="0025296B" w:rsidP="006B256A">
      <w:r>
        <w:separator/>
      </w:r>
    </w:p>
  </w:footnote>
  <w:footnote w:type="continuationSeparator" w:id="0">
    <w:p w14:paraId="1CD7F9EC" w14:textId="77777777" w:rsidR="0025296B" w:rsidRDefault="0025296B" w:rsidP="006B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03"/>
    <w:rsid w:val="00031E63"/>
    <w:rsid w:val="000572F0"/>
    <w:rsid w:val="000A1A4C"/>
    <w:rsid w:val="000B37ED"/>
    <w:rsid w:val="000C63AE"/>
    <w:rsid w:val="00125162"/>
    <w:rsid w:val="001758C1"/>
    <w:rsid w:val="0019576F"/>
    <w:rsid w:val="001E6525"/>
    <w:rsid w:val="001F13B9"/>
    <w:rsid w:val="00216404"/>
    <w:rsid w:val="00247C92"/>
    <w:rsid w:val="0025296B"/>
    <w:rsid w:val="00263CD5"/>
    <w:rsid w:val="002671B4"/>
    <w:rsid w:val="0028287B"/>
    <w:rsid w:val="00297231"/>
    <w:rsid w:val="00304316"/>
    <w:rsid w:val="00310BCE"/>
    <w:rsid w:val="0033222F"/>
    <w:rsid w:val="00345FB5"/>
    <w:rsid w:val="0035472F"/>
    <w:rsid w:val="0038391D"/>
    <w:rsid w:val="003959AD"/>
    <w:rsid w:val="003B76D7"/>
    <w:rsid w:val="003C3463"/>
    <w:rsid w:val="003E223F"/>
    <w:rsid w:val="0040062C"/>
    <w:rsid w:val="00425B17"/>
    <w:rsid w:val="0043418C"/>
    <w:rsid w:val="00470E11"/>
    <w:rsid w:val="004723CA"/>
    <w:rsid w:val="00494D52"/>
    <w:rsid w:val="004A0F8E"/>
    <w:rsid w:val="004B2374"/>
    <w:rsid w:val="004F3B32"/>
    <w:rsid w:val="00533BF1"/>
    <w:rsid w:val="005442A0"/>
    <w:rsid w:val="00560466"/>
    <w:rsid w:val="005814A7"/>
    <w:rsid w:val="00585C76"/>
    <w:rsid w:val="00593A58"/>
    <w:rsid w:val="00603FC0"/>
    <w:rsid w:val="006A6180"/>
    <w:rsid w:val="006B1293"/>
    <w:rsid w:val="006B1BE2"/>
    <w:rsid w:val="006B256A"/>
    <w:rsid w:val="006B457E"/>
    <w:rsid w:val="006D3F32"/>
    <w:rsid w:val="006E341A"/>
    <w:rsid w:val="00700E47"/>
    <w:rsid w:val="00701D13"/>
    <w:rsid w:val="007176CB"/>
    <w:rsid w:val="007203D2"/>
    <w:rsid w:val="00755C47"/>
    <w:rsid w:val="0076436F"/>
    <w:rsid w:val="00764FA8"/>
    <w:rsid w:val="00772B43"/>
    <w:rsid w:val="00786F81"/>
    <w:rsid w:val="007939A4"/>
    <w:rsid w:val="007A3B7F"/>
    <w:rsid w:val="007B17CD"/>
    <w:rsid w:val="007D6AA1"/>
    <w:rsid w:val="008023FE"/>
    <w:rsid w:val="00805D0B"/>
    <w:rsid w:val="00813406"/>
    <w:rsid w:val="00827907"/>
    <w:rsid w:val="0084032F"/>
    <w:rsid w:val="00841C5D"/>
    <w:rsid w:val="00850826"/>
    <w:rsid w:val="00851AAA"/>
    <w:rsid w:val="008941AE"/>
    <w:rsid w:val="008C0091"/>
    <w:rsid w:val="008E7B5D"/>
    <w:rsid w:val="008F119F"/>
    <w:rsid w:val="008F4381"/>
    <w:rsid w:val="008F5CE0"/>
    <w:rsid w:val="0090127D"/>
    <w:rsid w:val="009170C7"/>
    <w:rsid w:val="00932A06"/>
    <w:rsid w:val="00944D93"/>
    <w:rsid w:val="009604F8"/>
    <w:rsid w:val="009B7017"/>
    <w:rsid w:val="009D5588"/>
    <w:rsid w:val="009E332A"/>
    <w:rsid w:val="009F1603"/>
    <w:rsid w:val="00A1465F"/>
    <w:rsid w:val="00A37B5F"/>
    <w:rsid w:val="00A6440F"/>
    <w:rsid w:val="00A77BD6"/>
    <w:rsid w:val="00A85800"/>
    <w:rsid w:val="00AA21C3"/>
    <w:rsid w:val="00AA582F"/>
    <w:rsid w:val="00AB2B47"/>
    <w:rsid w:val="00AC281B"/>
    <w:rsid w:val="00AE740B"/>
    <w:rsid w:val="00B02807"/>
    <w:rsid w:val="00B253FC"/>
    <w:rsid w:val="00B3217F"/>
    <w:rsid w:val="00B57C9C"/>
    <w:rsid w:val="00B64A36"/>
    <w:rsid w:val="00B657B5"/>
    <w:rsid w:val="00B66AA9"/>
    <w:rsid w:val="00B90BFE"/>
    <w:rsid w:val="00BD1FB5"/>
    <w:rsid w:val="00C10B0D"/>
    <w:rsid w:val="00C57BD4"/>
    <w:rsid w:val="00C836C7"/>
    <w:rsid w:val="00D24E67"/>
    <w:rsid w:val="00D342F8"/>
    <w:rsid w:val="00D40C8E"/>
    <w:rsid w:val="00D45282"/>
    <w:rsid w:val="00D52A67"/>
    <w:rsid w:val="00D91DA6"/>
    <w:rsid w:val="00DB3ACA"/>
    <w:rsid w:val="00DC1335"/>
    <w:rsid w:val="00DD54B3"/>
    <w:rsid w:val="00DE7B57"/>
    <w:rsid w:val="00DF11CA"/>
    <w:rsid w:val="00E151A8"/>
    <w:rsid w:val="00E439AE"/>
    <w:rsid w:val="00E742FB"/>
    <w:rsid w:val="00E75EB9"/>
    <w:rsid w:val="00E91754"/>
    <w:rsid w:val="00EE1393"/>
    <w:rsid w:val="00EE2FD2"/>
    <w:rsid w:val="00F01196"/>
    <w:rsid w:val="00F06E01"/>
    <w:rsid w:val="00F201E3"/>
    <w:rsid w:val="00F306D5"/>
    <w:rsid w:val="00F450C1"/>
    <w:rsid w:val="00F525F4"/>
    <w:rsid w:val="00FC0001"/>
    <w:rsid w:val="00FC2242"/>
    <w:rsid w:val="00FE006A"/>
    <w:rsid w:val="00FF25A5"/>
    <w:rsid w:val="00FF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B051E8"/>
  <w15:chartTrackingRefBased/>
  <w15:docId w15:val="{85FE56BD-1E0A-48D9-B14F-BFC0DDF6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46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F8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F8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F8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F8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F8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F8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F8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F8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F8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6F8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786F8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786F81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786F81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786F81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786F81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786F81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786F81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786F81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786F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86F81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F81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786F81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786F81"/>
    <w:rPr>
      <w:b/>
      <w:bCs/>
    </w:rPr>
  </w:style>
  <w:style w:type="character" w:styleId="Emphasis">
    <w:name w:val="Emphasis"/>
    <w:uiPriority w:val="20"/>
    <w:qFormat/>
    <w:rsid w:val="00786F81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786F81"/>
    <w:rPr>
      <w:szCs w:val="32"/>
    </w:rPr>
  </w:style>
  <w:style w:type="paragraph" w:styleId="ListParagraph">
    <w:name w:val="List Paragraph"/>
    <w:basedOn w:val="Normal"/>
    <w:uiPriority w:val="34"/>
    <w:qFormat/>
    <w:rsid w:val="00786F8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6F81"/>
    <w:rPr>
      <w:i/>
    </w:rPr>
  </w:style>
  <w:style w:type="character" w:customStyle="1" w:styleId="QuoteChar">
    <w:name w:val="Quote Char"/>
    <w:link w:val="Quote"/>
    <w:uiPriority w:val="29"/>
    <w:rsid w:val="00786F8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F8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786F81"/>
    <w:rPr>
      <w:b/>
      <w:i/>
      <w:sz w:val="24"/>
    </w:rPr>
  </w:style>
  <w:style w:type="character" w:styleId="SubtleEmphasis">
    <w:name w:val="Subtle Emphasis"/>
    <w:uiPriority w:val="19"/>
    <w:qFormat/>
    <w:rsid w:val="00786F81"/>
    <w:rPr>
      <w:i/>
      <w:color w:val="595959"/>
    </w:rPr>
  </w:style>
  <w:style w:type="character" w:styleId="IntenseEmphasis">
    <w:name w:val="Intense Emphasis"/>
    <w:uiPriority w:val="21"/>
    <w:qFormat/>
    <w:rsid w:val="00786F81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786F81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786F81"/>
    <w:rPr>
      <w:b/>
      <w:sz w:val="24"/>
      <w:u w:val="single"/>
    </w:rPr>
  </w:style>
  <w:style w:type="character" w:styleId="BookTitle">
    <w:name w:val="Book Title"/>
    <w:uiPriority w:val="33"/>
    <w:qFormat/>
    <w:rsid w:val="00786F81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6F8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6B256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B256A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B256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B256A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5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256A"/>
    <w:rPr>
      <w:rFonts w:ascii="Tahoma" w:hAnsi="Tahoma" w:cs="Tahoma"/>
      <w:sz w:val="16"/>
      <w:szCs w:val="16"/>
      <w:lang w:bidi="en-US"/>
    </w:rPr>
  </w:style>
  <w:style w:type="character" w:styleId="Hyperlink">
    <w:name w:val="Hyperlink"/>
    <w:uiPriority w:val="99"/>
    <w:unhideWhenUsed/>
    <w:rsid w:val="003C3463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A1465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146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munications\Templates\NMA%20general\general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bb2ad-4157-40e8-b065-1a45053042a0">
      <Terms xmlns="http://schemas.microsoft.com/office/infopath/2007/PartnerControls"/>
    </lcf76f155ced4ddcb4097134ff3c332f>
    <TaxCatchAll xmlns="594f55d2-7a64-4922-ac76-9291ab7548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C3CF18468A848812B40CD063F446D" ma:contentTypeVersion="19" ma:contentTypeDescription="Create a new document." ma:contentTypeScope="" ma:versionID="dcaf9dad6cd7e78da493d7e1759dcdce">
  <xsd:schema xmlns:xsd="http://www.w3.org/2001/XMLSchema" xmlns:xs="http://www.w3.org/2001/XMLSchema" xmlns:p="http://schemas.microsoft.com/office/2006/metadata/properties" xmlns:ns2="84cbb2ad-4157-40e8-b065-1a45053042a0" xmlns:ns3="594f55d2-7a64-4922-ac76-9291ab7548b6" targetNamespace="http://schemas.microsoft.com/office/2006/metadata/properties" ma:root="true" ma:fieldsID="1ff7bae610e94073cedc3b58d121fac0" ns2:_="" ns3:_="">
    <xsd:import namespace="84cbb2ad-4157-40e8-b065-1a45053042a0"/>
    <xsd:import namespace="594f55d2-7a64-4922-ac76-9291ab7548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bb2ad-4157-40e8-b065-1a4505304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b2b76-c60f-4a14-8e82-0630c70d44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f55d2-7a64-4922-ac76-9291ab7548b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9aa412-63dc-4cc8-acf6-ba7b5cddb68a}" ma:internalName="TaxCatchAll" ma:showField="CatchAllData" ma:web="594f55d2-7a64-4922-ac76-9291ab7548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36D5C9-8634-4104-BF89-A7DF30B764D7}">
  <ds:schemaRefs>
    <ds:schemaRef ds:uri="http://schemas.microsoft.com/office/2006/metadata/properties"/>
    <ds:schemaRef ds:uri="http://schemas.microsoft.com/office/infopath/2007/PartnerControls"/>
    <ds:schemaRef ds:uri="84cbb2ad-4157-40e8-b065-1a45053042a0"/>
    <ds:schemaRef ds:uri="594f55d2-7a64-4922-ac76-9291ab7548b6"/>
  </ds:schemaRefs>
</ds:datastoreItem>
</file>

<file path=customXml/itemProps2.xml><?xml version="1.0" encoding="utf-8"?>
<ds:datastoreItem xmlns:ds="http://schemas.openxmlformats.org/officeDocument/2006/customXml" ds:itemID="{A9E1BDCE-7117-44F3-AE78-44BCA1E55FD0}"/>
</file>

<file path=customXml/itemProps3.xml><?xml version="1.0" encoding="utf-8"?>
<ds:datastoreItem xmlns:ds="http://schemas.openxmlformats.org/officeDocument/2006/customXml" ds:itemID="{2DDA9478-CE38-4914-84BD-7633120E2C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3A9F8A-3B24-418D-87EE-6C52685878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letterhead</Template>
  <TotalTime>10</TotalTime>
  <Pages>1</Pages>
  <Words>80</Words>
  <Characters>793</Characters>
  <Application>Microsoft Office Word</Application>
  <DocSecurity>4</DocSecurity>
  <Lines>31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awest</dc:creator>
  <cp:keywords/>
  <cp:lastModifiedBy>Coon, Katie</cp:lastModifiedBy>
  <cp:revision>2</cp:revision>
  <dcterms:created xsi:type="dcterms:W3CDTF">2026-03-26T19:50:00Z</dcterms:created>
  <dcterms:modified xsi:type="dcterms:W3CDTF">2026-03-26T19:50:00Z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0x010100846C3CF18468A848812B40CD063F446D</vt:lpwstr>
  </property>
  <property fmtid="{D5CDD505-2E9C-101B-9397-08002B2CF9AE}" pid="3" name="Order">
    <vt:r8>94400</vt:r8>
  </property>
  <property fmtid="{D5CDD505-2E9C-101B-9397-08002B2CF9AE}" pid="4" name="MediaServiceImageTags">
    <vt:lpwstr/>
  </property>
</Properties>
</file>